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A" w:rsidRPr="002A31F1" w:rsidRDefault="00A327DA" w:rsidP="002A31F1">
      <w:pPr>
        <w:spacing w:after="0"/>
        <w:jc w:val="center"/>
        <w:rPr>
          <w:rFonts w:cs="Tahoma"/>
          <w:b/>
          <w:color w:val="000000"/>
          <w:sz w:val="32"/>
          <w:szCs w:val="32"/>
          <w:u w:val="single"/>
          <w:lang w:eastAsia="pl-PL"/>
        </w:rPr>
      </w:pPr>
      <w:r w:rsidRPr="002A31F1">
        <w:rPr>
          <w:rFonts w:cs="Tahoma"/>
          <w:b/>
          <w:color w:val="000000"/>
          <w:sz w:val="32"/>
          <w:szCs w:val="32"/>
          <w:u w:val="single"/>
          <w:lang w:eastAsia="pl-PL"/>
        </w:rPr>
        <w:t>Harmonogram</w:t>
      </w:r>
    </w:p>
    <w:p w:rsidR="00A327DA" w:rsidRDefault="00A327DA" w:rsidP="002A31F1">
      <w:pPr>
        <w:spacing w:after="0"/>
        <w:jc w:val="center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A327DA" w:rsidRPr="00F540CA" w:rsidRDefault="00A327DA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Kurs kompetencji społecznych</w:t>
      </w:r>
      <w:r w:rsidRPr="00F540CA">
        <w:rPr>
          <w:rFonts w:cs="Tahoma"/>
          <w:b/>
          <w:color w:val="000000"/>
          <w:sz w:val="24"/>
          <w:szCs w:val="24"/>
          <w:u w:val="single"/>
          <w:lang w:eastAsia="pl-PL"/>
        </w:rPr>
        <w:t xml:space="preserve">– prowadząca </w:t>
      </w: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Alicja Trejter</w:t>
      </w:r>
    </w:p>
    <w:p w:rsidR="00A327DA" w:rsidRDefault="00A327DA" w:rsidP="00F540CA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1</w:t>
      </w:r>
    </w:p>
    <w:tbl>
      <w:tblPr>
        <w:tblW w:w="3935" w:type="dxa"/>
        <w:tblInd w:w="1058" w:type="dxa"/>
        <w:tblCellMar>
          <w:left w:w="70" w:type="dxa"/>
          <w:right w:w="70" w:type="dxa"/>
        </w:tblCellMar>
        <w:tblLook w:val="00A0"/>
      </w:tblPr>
      <w:tblGrid>
        <w:gridCol w:w="2039"/>
        <w:gridCol w:w="1896"/>
      </w:tblGrid>
      <w:tr w:rsidR="00A327DA" w:rsidRPr="00B63C13" w:rsidTr="000F565B">
        <w:trPr>
          <w:trHeight w:val="29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Fudała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Milena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Gajda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Marta Anna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Galińska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Norbert Mariusz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Gawroński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Mateusz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Gluba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Gołębiewska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Patryk Łukasz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Grabowicz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Kamila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Karda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Andżelika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Karwat</w:t>
            </w:r>
          </w:p>
        </w:tc>
      </w:tr>
      <w:tr w:rsidR="00A327DA" w:rsidRPr="00B63C13" w:rsidTr="000F565B">
        <w:trPr>
          <w:trHeight w:val="294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Klaudia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Wroczyńska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3</w:t>
      </w:r>
    </w:p>
    <w:tbl>
      <w:tblPr>
        <w:tblW w:w="3795" w:type="dxa"/>
        <w:tblInd w:w="1028" w:type="dxa"/>
        <w:tblCellMar>
          <w:left w:w="70" w:type="dxa"/>
          <w:right w:w="70" w:type="dxa"/>
        </w:tblCellMar>
        <w:tblLook w:val="00A0"/>
      </w:tblPr>
      <w:tblGrid>
        <w:gridCol w:w="1966"/>
        <w:gridCol w:w="1829"/>
      </w:tblGrid>
      <w:tr w:rsidR="00A327DA" w:rsidRPr="00B63C13" w:rsidTr="000F565B">
        <w:trPr>
          <w:trHeight w:val="296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Aleksandra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Filipiak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Paulina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Graszka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Amelia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Grochowska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Monika Eugenia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Jurga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Zuzanna Anna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Kędziora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Agata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Kozłowska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Izabela Łucja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Łukawska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Filip Jan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Muras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Dominika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Muras</w:t>
            </w:r>
          </w:p>
        </w:tc>
      </w:tr>
      <w:tr w:rsidR="00A327DA" w:rsidRPr="00B63C13" w:rsidTr="000F565B">
        <w:trPr>
          <w:trHeight w:val="296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Ola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Wolska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5</w:t>
      </w:r>
    </w:p>
    <w:tbl>
      <w:tblPr>
        <w:tblW w:w="3936" w:type="dxa"/>
        <w:tblInd w:w="938" w:type="dxa"/>
        <w:tblCellMar>
          <w:left w:w="70" w:type="dxa"/>
          <w:right w:w="70" w:type="dxa"/>
        </w:tblCellMar>
        <w:tblLook w:val="00A0"/>
      </w:tblPr>
      <w:tblGrid>
        <w:gridCol w:w="2039"/>
        <w:gridCol w:w="1897"/>
      </w:tblGrid>
      <w:tr w:rsidR="00A327DA" w:rsidRPr="00B63C13" w:rsidTr="000F565B">
        <w:trPr>
          <w:trHeight w:val="29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Maciej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Dąbrowski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Paulina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Gołębiewska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Angelika Katarzyna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Kaźmierczak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Kowalczyk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Angelika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Kwiatkowska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Mateusz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Panek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Konrad Marcin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Płuska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Maria Anna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Rybicka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Siewierska</w:t>
            </w:r>
          </w:p>
        </w:tc>
      </w:tr>
      <w:tr w:rsidR="00A327DA" w:rsidRPr="00B63C13" w:rsidTr="000F565B">
        <w:trPr>
          <w:trHeight w:val="297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Maria Adriana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47457E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47457E">
              <w:rPr>
                <w:rFonts w:ascii="Czcionka tekstu podstawowego" w:hAnsi="Czcionka tekstu podstawowego"/>
                <w:color w:val="000000"/>
                <w:lang w:eastAsia="pl-PL"/>
              </w:rPr>
              <w:t>Zabrzewska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7</w:t>
      </w:r>
    </w:p>
    <w:tbl>
      <w:tblPr>
        <w:tblW w:w="3871" w:type="dxa"/>
        <w:tblInd w:w="1013" w:type="dxa"/>
        <w:tblCellMar>
          <w:left w:w="70" w:type="dxa"/>
          <w:right w:w="70" w:type="dxa"/>
        </w:tblCellMar>
        <w:tblLook w:val="00A0"/>
      </w:tblPr>
      <w:tblGrid>
        <w:gridCol w:w="2006"/>
        <w:gridCol w:w="1865"/>
      </w:tblGrid>
      <w:tr w:rsidR="00A327DA" w:rsidRPr="00B63C13" w:rsidTr="000F565B">
        <w:trPr>
          <w:trHeight w:val="2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Daniel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Marciniak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Julia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Markowska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Jakub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Matysek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Aleksandra Ewelina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Miziołek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Przemysław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Morawski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Karina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Muras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Wiktoria Oliwia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Niedziela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Niźnik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Konrad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Panek</w:t>
            </w:r>
          </w:p>
        </w:tc>
      </w:tr>
      <w:tr w:rsidR="00A327DA" w:rsidRPr="00B63C13" w:rsidTr="000F565B">
        <w:trPr>
          <w:trHeight w:val="286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Dawid Marcin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Pęczkowski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9</w:t>
      </w:r>
    </w:p>
    <w:tbl>
      <w:tblPr>
        <w:tblpPr w:leftFromText="141" w:rightFromText="141" w:vertAnchor="text" w:horzAnchor="page" w:tblpX="2376" w:tblpY="89"/>
        <w:tblW w:w="3827" w:type="dxa"/>
        <w:tblCellMar>
          <w:left w:w="70" w:type="dxa"/>
          <w:right w:w="70" w:type="dxa"/>
        </w:tblCellMar>
        <w:tblLook w:val="00A0"/>
      </w:tblPr>
      <w:tblGrid>
        <w:gridCol w:w="1983"/>
        <w:gridCol w:w="1844"/>
      </w:tblGrid>
      <w:tr w:rsidR="00A327DA" w:rsidRPr="00B63C13" w:rsidTr="000F565B">
        <w:trPr>
          <w:trHeight w:val="27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Aleksandra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Adamus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Weronika Patrycja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Bogus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Damian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Bogusz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Bryk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Małgorzata Katarzyna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Brzózka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Magdalena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Budzałek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Julia Zuzanna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Charążka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Patrycja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Ciesielska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Paulina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Dziedzic</w:t>
            </w:r>
          </w:p>
        </w:tc>
      </w:tr>
      <w:tr w:rsidR="00A327DA" w:rsidRPr="00B63C13" w:rsidTr="000F565B">
        <w:trPr>
          <w:trHeight w:val="27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Szymon Filip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Flis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11</w:t>
      </w:r>
    </w:p>
    <w:tbl>
      <w:tblPr>
        <w:tblW w:w="3869" w:type="dxa"/>
        <w:tblInd w:w="908" w:type="dxa"/>
        <w:tblCellMar>
          <w:left w:w="70" w:type="dxa"/>
          <w:right w:w="70" w:type="dxa"/>
        </w:tblCellMar>
        <w:tblLook w:val="00A0"/>
      </w:tblPr>
      <w:tblGrid>
        <w:gridCol w:w="2005"/>
        <w:gridCol w:w="1864"/>
      </w:tblGrid>
      <w:tr w:rsidR="00A327DA" w:rsidRPr="00B63C13" w:rsidTr="000F565B">
        <w:trPr>
          <w:trHeight w:val="3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Bieguszewska</w:t>
            </w:r>
          </w:p>
        </w:tc>
      </w:tr>
      <w:tr w:rsidR="00A327DA" w:rsidRPr="00B63C13" w:rsidTr="000F565B">
        <w:trPr>
          <w:trHeight w:val="30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Michalina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Ciesielska</w:t>
            </w:r>
          </w:p>
        </w:tc>
      </w:tr>
      <w:tr w:rsidR="00A327DA" w:rsidRPr="00B63C13" w:rsidTr="000F565B">
        <w:trPr>
          <w:trHeight w:val="30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Klaudia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Grabowicz</w:t>
            </w:r>
          </w:p>
        </w:tc>
      </w:tr>
      <w:tr w:rsidR="00A327DA" w:rsidRPr="00B63C13" w:rsidTr="000F565B">
        <w:trPr>
          <w:trHeight w:val="3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Jagusiak</w:t>
            </w:r>
          </w:p>
        </w:tc>
      </w:tr>
      <w:tr w:rsidR="00A327DA" w:rsidRPr="00B63C13" w:rsidTr="000F565B">
        <w:trPr>
          <w:trHeight w:val="3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Klaudia Joanna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Kaźmierska</w:t>
            </w:r>
          </w:p>
        </w:tc>
      </w:tr>
      <w:tr w:rsidR="00A327DA" w:rsidRPr="00B63C13" w:rsidTr="000F565B">
        <w:trPr>
          <w:trHeight w:val="3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Marta Weronika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Koms</w:t>
            </w:r>
          </w:p>
        </w:tc>
      </w:tr>
      <w:tr w:rsidR="00A327DA" w:rsidRPr="00B63C13" w:rsidTr="000F565B">
        <w:trPr>
          <w:trHeight w:val="3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Karolina Barbara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Łacheta</w:t>
            </w:r>
          </w:p>
        </w:tc>
      </w:tr>
      <w:tr w:rsidR="00A327DA" w:rsidRPr="00B63C13" w:rsidTr="000F565B">
        <w:trPr>
          <w:trHeight w:val="3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Karol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Łąpieś</w:t>
            </w:r>
          </w:p>
        </w:tc>
      </w:tr>
      <w:tr w:rsidR="00A327DA" w:rsidRPr="00B63C13" w:rsidTr="000F565B">
        <w:trPr>
          <w:trHeight w:val="3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Dorota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Muras</w:t>
            </w:r>
          </w:p>
        </w:tc>
      </w:tr>
      <w:tr w:rsidR="00A327DA" w:rsidRPr="00B63C13" w:rsidTr="000F565B">
        <w:trPr>
          <w:trHeight w:val="31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Sylwia Weronika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3C3A36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3C3A36">
              <w:rPr>
                <w:rFonts w:ascii="Czcionka tekstu podstawowego" w:hAnsi="Czcionka tekstu podstawowego"/>
                <w:color w:val="000000"/>
                <w:lang w:eastAsia="pl-PL"/>
              </w:rPr>
              <w:t>Wodzyńska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5"/>
        <w:gridCol w:w="2665"/>
        <w:gridCol w:w="2821"/>
      </w:tblGrid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82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3182"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C13">
              <w:rPr>
                <w:rFonts w:ascii="Times New Roman" w:hAnsi="Times New Roman"/>
                <w:sz w:val="20"/>
                <w:szCs w:val="20"/>
              </w:rPr>
              <w:t>Nazwa grupy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11:00-19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3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5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5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5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9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5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11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11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11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7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9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11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7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08:00-16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9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24.02.2020</w:t>
            </w:r>
          </w:p>
        </w:tc>
        <w:tc>
          <w:tcPr>
            <w:tcW w:w="2665" w:type="dxa"/>
          </w:tcPr>
          <w:p w:rsidR="00A327DA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7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2665" w:type="dxa"/>
          </w:tcPr>
          <w:p w:rsidR="00A327DA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9</w:t>
            </w:r>
          </w:p>
        </w:tc>
      </w:tr>
      <w:tr w:rsidR="00A327DA" w:rsidRPr="00B63C13" w:rsidTr="000F565B">
        <w:tc>
          <w:tcPr>
            <w:tcW w:w="272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28.02.2020</w:t>
            </w:r>
          </w:p>
        </w:tc>
        <w:tc>
          <w:tcPr>
            <w:tcW w:w="2665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12:00-20</w:t>
            </w:r>
            <w:r w:rsidRPr="00D43182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2821" w:type="dxa"/>
          </w:tcPr>
          <w:p w:rsidR="00A327DA" w:rsidRPr="00D43182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grupa 7</w:t>
            </w:r>
          </w:p>
        </w:tc>
      </w:tr>
    </w:tbl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Pr="00F540CA" w:rsidRDefault="00A327DA" w:rsidP="000F565B">
      <w:pPr>
        <w:spacing w:after="0"/>
        <w:rPr>
          <w:rFonts w:cs="Tahoma"/>
          <w:b/>
          <w:color w:val="000000"/>
          <w:sz w:val="24"/>
          <w:szCs w:val="24"/>
          <w:u w:val="single"/>
          <w:lang w:eastAsia="pl-PL"/>
        </w:rPr>
      </w:pP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Kurs kompetencji społecznych– prowadzący</w:t>
      </w:r>
      <w:r w:rsidRPr="00F540CA">
        <w:rPr>
          <w:rFonts w:cs="Tahoma"/>
          <w:b/>
          <w:color w:val="000000"/>
          <w:sz w:val="24"/>
          <w:szCs w:val="24"/>
          <w:u w:val="single"/>
          <w:lang w:eastAsia="pl-PL"/>
        </w:rPr>
        <w:t xml:space="preserve"> </w:t>
      </w:r>
      <w:r>
        <w:rPr>
          <w:rFonts w:cs="Tahoma"/>
          <w:b/>
          <w:color w:val="000000"/>
          <w:sz w:val="24"/>
          <w:szCs w:val="24"/>
          <w:u w:val="single"/>
          <w:lang w:eastAsia="pl-PL"/>
        </w:rPr>
        <w:t>Przemysław Lach</w:t>
      </w: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2</w:t>
      </w:r>
    </w:p>
    <w:tbl>
      <w:tblPr>
        <w:tblW w:w="3881" w:type="dxa"/>
        <w:tblInd w:w="1073" w:type="dxa"/>
        <w:tblCellMar>
          <w:left w:w="70" w:type="dxa"/>
          <w:right w:w="70" w:type="dxa"/>
        </w:tblCellMar>
        <w:tblLook w:val="00A0"/>
      </w:tblPr>
      <w:tblGrid>
        <w:gridCol w:w="2011"/>
        <w:gridCol w:w="1870"/>
      </w:tblGrid>
      <w:tr w:rsidR="00A327DA" w:rsidRPr="00B63C13" w:rsidTr="000F565B">
        <w:trPr>
          <w:trHeight w:val="30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Wiktoria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Szymajda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Marta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Szymczak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Marta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Świątkowska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Anna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Trzcińska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Marta Anna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Wasiak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Wiechno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Bartosz Piotr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Wisniewski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Jan Andrzej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Wiśniewski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Agata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Wodzyńska</w:t>
            </w:r>
          </w:p>
        </w:tc>
      </w:tr>
      <w:tr w:rsidR="00A327DA" w:rsidRPr="00B63C13" w:rsidTr="000F565B">
        <w:trPr>
          <w:trHeight w:val="308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Łukasz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Wojciechowski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4</w:t>
      </w:r>
    </w:p>
    <w:tbl>
      <w:tblPr>
        <w:tblW w:w="4042" w:type="dxa"/>
        <w:tblInd w:w="998" w:type="dxa"/>
        <w:tblCellMar>
          <w:left w:w="70" w:type="dxa"/>
          <w:right w:w="70" w:type="dxa"/>
        </w:tblCellMar>
        <w:tblLook w:val="00A0"/>
      </w:tblPr>
      <w:tblGrid>
        <w:gridCol w:w="2095"/>
        <w:gridCol w:w="1947"/>
      </w:tblGrid>
      <w:tr w:rsidR="00A327DA" w:rsidRPr="00B63C13" w:rsidTr="000F565B">
        <w:trPr>
          <w:trHeight w:val="30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Piotr Tomasz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Galiński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Martyna Elżbieta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Kapusta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Adrian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Kotlarski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Oliwia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Legat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Hubert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Matyjas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Piotr Adam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Panek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Joanna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Przybylska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Mateusz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Siekiera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Jakub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Sut</w:t>
            </w:r>
          </w:p>
        </w:tc>
      </w:tr>
      <w:tr w:rsidR="00A327DA" w:rsidRPr="00B63C13" w:rsidTr="000F565B">
        <w:trPr>
          <w:trHeight w:val="301"/>
        </w:trPr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Arkadiusz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 xml:space="preserve">Wieteska 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6</w:t>
      </w:r>
    </w:p>
    <w:tbl>
      <w:tblPr>
        <w:tblW w:w="3956" w:type="dxa"/>
        <w:tblInd w:w="998" w:type="dxa"/>
        <w:tblCellMar>
          <w:left w:w="70" w:type="dxa"/>
          <w:right w:w="70" w:type="dxa"/>
        </w:tblCellMar>
        <w:tblLook w:val="00A0"/>
      </w:tblPr>
      <w:tblGrid>
        <w:gridCol w:w="2050"/>
        <w:gridCol w:w="1906"/>
      </w:tblGrid>
      <w:tr w:rsidR="00A327DA" w:rsidRPr="00B63C13" w:rsidTr="000F565B">
        <w:trPr>
          <w:trHeight w:val="31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Paulina Aleksandra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Flis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Aleksandra Anna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Kapusta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Katarzyna Alicja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Kuś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Alicja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Owczarek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Wiktoria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Sawicka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Szymon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Sierota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Michał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Sierota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Andżelika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Szczepanek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Patrycja Marta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Zakrzewska</w:t>
            </w:r>
          </w:p>
        </w:tc>
      </w:tr>
      <w:tr w:rsidR="00A327DA" w:rsidRPr="00B63C13" w:rsidTr="000F565B">
        <w:trPr>
          <w:trHeight w:val="316"/>
        </w:trPr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Zofia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Zbrożek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8</w:t>
      </w:r>
    </w:p>
    <w:tbl>
      <w:tblPr>
        <w:tblpPr w:leftFromText="141" w:rightFromText="141" w:vertAnchor="text" w:horzAnchor="page" w:tblpX="2571" w:tblpY="205"/>
        <w:tblW w:w="3849" w:type="dxa"/>
        <w:tblCellMar>
          <w:left w:w="70" w:type="dxa"/>
          <w:right w:w="70" w:type="dxa"/>
        </w:tblCellMar>
        <w:tblLook w:val="00A0"/>
      </w:tblPr>
      <w:tblGrid>
        <w:gridCol w:w="1994"/>
        <w:gridCol w:w="1855"/>
      </w:tblGrid>
      <w:tr w:rsidR="00A327DA" w:rsidRPr="00B63C13" w:rsidTr="000F565B">
        <w:trPr>
          <w:trHeight w:val="27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Dominika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Karwat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Kinga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Kłodawska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Dominika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Kopeć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Mikołaj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Kret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Szymon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Kuciński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Aleksandra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Kutermankiewicz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Miłosz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Kwasek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Karolina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Łysio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Daria Anna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Majchrzak</w:t>
            </w:r>
          </w:p>
        </w:tc>
      </w:tr>
      <w:tr w:rsidR="00A327DA" w:rsidRPr="00B63C13" w:rsidTr="000F565B">
        <w:trPr>
          <w:trHeight w:val="279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Dominik Teofil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Zabost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10</w:t>
      </w:r>
    </w:p>
    <w:tbl>
      <w:tblPr>
        <w:tblW w:w="3828" w:type="dxa"/>
        <w:tblInd w:w="1204" w:type="dxa"/>
        <w:tblCellMar>
          <w:left w:w="70" w:type="dxa"/>
          <w:right w:w="70" w:type="dxa"/>
        </w:tblCellMar>
        <w:tblLook w:val="00A0"/>
      </w:tblPr>
      <w:tblGrid>
        <w:gridCol w:w="2084"/>
        <w:gridCol w:w="1744"/>
      </w:tblGrid>
      <w:tr w:rsidR="00A327DA" w:rsidRPr="00B63C13" w:rsidTr="000F565B">
        <w:trPr>
          <w:trHeight w:val="31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Bartosz Michał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Podkoński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Krystian Mateusz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Podleśny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Podrażka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Aleksandra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Prokop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Róża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Prokopczyk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Piotr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Ręcicki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Natalia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Sado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Aleksandra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Siewierska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Paulina Weronika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Sochala</w:t>
            </w:r>
          </w:p>
        </w:tc>
      </w:tr>
      <w:tr w:rsidR="00A327DA" w:rsidRPr="00B63C13" w:rsidTr="000F565B">
        <w:trPr>
          <w:trHeight w:val="312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Klaudia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Stefańska</w:t>
            </w:r>
          </w:p>
        </w:tc>
      </w:tr>
    </w:tbl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A327DA" w:rsidRDefault="00A327DA" w:rsidP="000F565B">
      <w:pPr>
        <w:spacing w:after="0"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 12</w:t>
      </w:r>
    </w:p>
    <w:tbl>
      <w:tblPr>
        <w:tblW w:w="3869" w:type="dxa"/>
        <w:tblInd w:w="1163" w:type="dxa"/>
        <w:tblCellMar>
          <w:left w:w="70" w:type="dxa"/>
          <w:right w:w="70" w:type="dxa"/>
        </w:tblCellMar>
        <w:tblLook w:val="00A0"/>
      </w:tblPr>
      <w:tblGrid>
        <w:gridCol w:w="1972"/>
        <w:gridCol w:w="1897"/>
      </w:tblGrid>
      <w:tr w:rsidR="00A327DA" w:rsidRPr="00B63C13" w:rsidTr="000F565B">
        <w:trPr>
          <w:trHeight w:val="32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Wiktor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Bast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Julia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Guzek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Ewelina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Kruk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Anita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Pietrzak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Kinga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Pliszka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Weronika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Stefańska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Dawid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Ulanowski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Kamila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Wachowska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Klaudia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Wojtera</w:t>
            </w:r>
          </w:p>
        </w:tc>
      </w:tr>
      <w:tr w:rsidR="00A327DA" w:rsidRPr="00B63C13" w:rsidTr="000F565B">
        <w:trPr>
          <w:trHeight w:val="33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Monika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7DA" w:rsidRPr="00B63C13" w:rsidRDefault="00A327DA" w:rsidP="002D570B">
            <w:pPr>
              <w:spacing w:after="0" w:line="240" w:lineRule="auto"/>
              <w:rPr>
                <w:rFonts w:ascii="Czcionka tekstu podstawowego" w:hAnsi="Czcionka tekstu podstawowego"/>
                <w:color w:val="000000"/>
                <w:lang w:eastAsia="pl-PL"/>
              </w:rPr>
            </w:pPr>
            <w:r w:rsidRPr="00B63C13">
              <w:rPr>
                <w:rFonts w:ascii="Czcionka tekstu podstawowego" w:hAnsi="Czcionka tekstu podstawowego"/>
                <w:color w:val="000000"/>
                <w:lang w:eastAsia="pl-PL"/>
              </w:rPr>
              <w:t>Wojtysiak</w:t>
            </w:r>
          </w:p>
        </w:tc>
      </w:tr>
    </w:tbl>
    <w:p w:rsidR="00A327DA" w:rsidRDefault="00A327DA" w:rsidP="00BB50AF">
      <w:pPr>
        <w:spacing w:after="0"/>
        <w:jc w:val="both"/>
        <w:rPr>
          <w:sz w:val="24"/>
          <w:szCs w:val="24"/>
        </w:rPr>
      </w:pPr>
    </w:p>
    <w:p w:rsidR="00A327DA" w:rsidRDefault="00A327DA" w:rsidP="00BB50AF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5"/>
        <w:gridCol w:w="2665"/>
        <w:gridCol w:w="2821"/>
      </w:tblGrid>
      <w:tr w:rsidR="00A327DA" w:rsidRPr="00B63C13" w:rsidTr="008C5DA5">
        <w:trPr>
          <w:trHeight w:val="511"/>
        </w:trPr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C13"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C13">
              <w:rPr>
                <w:rFonts w:ascii="Times New Roman" w:hAnsi="Times New Roman"/>
                <w:sz w:val="20"/>
                <w:szCs w:val="20"/>
              </w:rPr>
              <w:t>Godziny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C13">
              <w:rPr>
                <w:rFonts w:ascii="Times New Roman" w:hAnsi="Times New Roman"/>
                <w:sz w:val="20"/>
                <w:szCs w:val="20"/>
              </w:rPr>
              <w:t>Nazwa grupy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20.01.2020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11:00-19:00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21.01.2020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22.01.2020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23.01.2020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24.01.2020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2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25.01.2020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27.01.2020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4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29.01.2020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6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6</w:t>
            </w:r>
          </w:p>
        </w:tc>
      </w:tr>
      <w:tr w:rsidR="00A327DA" w:rsidRPr="00B63C13" w:rsidTr="002D570B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6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01.02.2020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12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03.02.2020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8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04.02.2020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10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07.02.2020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8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10.02.2020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10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11.02.2020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10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14.02.2020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8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15.02.2020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12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10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18.02.2020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08:00-16:00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6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21.02.2020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8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22.02.2020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12</w:t>
            </w:r>
          </w:p>
        </w:tc>
      </w:tr>
      <w:tr w:rsidR="00A327DA" w:rsidRPr="00B63C13" w:rsidTr="008C5DA5">
        <w:tc>
          <w:tcPr>
            <w:tcW w:w="272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26.02.2020</w:t>
            </w:r>
          </w:p>
        </w:tc>
        <w:tc>
          <w:tcPr>
            <w:tcW w:w="2665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12:00-20:00</w:t>
            </w:r>
          </w:p>
        </w:tc>
        <w:tc>
          <w:tcPr>
            <w:tcW w:w="2821" w:type="dxa"/>
          </w:tcPr>
          <w:p w:rsidR="00A327DA" w:rsidRPr="00B63C13" w:rsidRDefault="00A327DA" w:rsidP="002D570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C13">
              <w:rPr>
                <w:rFonts w:ascii="Times New Roman" w:hAnsi="Times New Roman"/>
                <w:sz w:val="24"/>
                <w:szCs w:val="24"/>
              </w:rPr>
              <w:t>grupa 12</w:t>
            </w:r>
          </w:p>
        </w:tc>
      </w:tr>
    </w:tbl>
    <w:p w:rsidR="00A327DA" w:rsidRPr="00F540CA" w:rsidRDefault="00A327DA" w:rsidP="00BB50AF">
      <w:pPr>
        <w:spacing w:after="0"/>
        <w:jc w:val="both"/>
        <w:rPr>
          <w:sz w:val="24"/>
          <w:szCs w:val="24"/>
        </w:rPr>
      </w:pPr>
    </w:p>
    <w:sectPr w:rsidR="00A327DA" w:rsidRPr="00F540CA" w:rsidSect="000463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DA" w:rsidRDefault="00A327DA" w:rsidP="00BB50AF">
      <w:pPr>
        <w:spacing w:after="0" w:line="240" w:lineRule="auto"/>
      </w:pPr>
      <w:r>
        <w:separator/>
      </w:r>
    </w:p>
  </w:endnote>
  <w:endnote w:type="continuationSeparator" w:id="0">
    <w:p w:rsidR="00A327DA" w:rsidRDefault="00A327DA" w:rsidP="00BB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DA" w:rsidRDefault="00A327DA" w:rsidP="00BB50AF">
      <w:pPr>
        <w:spacing w:after="0" w:line="240" w:lineRule="auto"/>
      </w:pPr>
      <w:r>
        <w:separator/>
      </w:r>
    </w:p>
  </w:footnote>
  <w:footnote w:type="continuationSeparator" w:id="0">
    <w:p w:rsidR="00A327DA" w:rsidRDefault="00A327DA" w:rsidP="00BB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7DA" w:rsidRDefault="00A327DA">
    <w:pPr>
      <w:pStyle w:val="Header"/>
    </w:pPr>
    <w:r w:rsidRPr="00B63C13">
      <w:rPr>
        <w:rFonts w:ascii="Arial" w:hAnsi="Arial"/>
        <w:i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1.5pt;height:8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86E"/>
    <w:multiLevelType w:val="hybridMultilevel"/>
    <w:tmpl w:val="2236C974"/>
    <w:lvl w:ilvl="0" w:tplc="2D403D6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">
    <w:nsid w:val="24A620FF"/>
    <w:multiLevelType w:val="hybridMultilevel"/>
    <w:tmpl w:val="EAD48E62"/>
    <w:lvl w:ilvl="0" w:tplc="8572FBD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">
    <w:nsid w:val="275F3348"/>
    <w:multiLevelType w:val="hybridMultilevel"/>
    <w:tmpl w:val="0770B53C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38A34D0"/>
    <w:multiLevelType w:val="multilevel"/>
    <w:tmpl w:val="7F5A309E"/>
    <w:styleLink w:val="WW8Num7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54A511C4"/>
    <w:multiLevelType w:val="hybridMultilevel"/>
    <w:tmpl w:val="5C7A1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413393"/>
    <w:multiLevelType w:val="hybridMultilevel"/>
    <w:tmpl w:val="7F50803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7D46064"/>
    <w:multiLevelType w:val="hybridMultilevel"/>
    <w:tmpl w:val="8528EAFC"/>
    <w:lvl w:ilvl="0" w:tplc="34A4E42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481"/>
    <w:rsid w:val="000125D5"/>
    <w:rsid w:val="00046359"/>
    <w:rsid w:val="00047BB5"/>
    <w:rsid w:val="000514A3"/>
    <w:rsid w:val="000C04F1"/>
    <w:rsid w:val="000F565B"/>
    <w:rsid w:val="00125BCA"/>
    <w:rsid w:val="002744B3"/>
    <w:rsid w:val="002A31F1"/>
    <w:rsid w:val="002D570B"/>
    <w:rsid w:val="003C3A36"/>
    <w:rsid w:val="0047457E"/>
    <w:rsid w:val="00524643"/>
    <w:rsid w:val="005B6147"/>
    <w:rsid w:val="005C4C56"/>
    <w:rsid w:val="006B7FDF"/>
    <w:rsid w:val="006F2D6C"/>
    <w:rsid w:val="00717AF2"/>
    <w:rsid w:val="00744AC2"/>
    <w:rsid w:val="0077214B"/>
    <w:rsid w:val="0077243B"/>
    <w:rsid w:val="00844669"/>
    <w:rsid w:val="00847766"/>
    <w:rsid w:val="00865C10"/>
    <w:rsid w:val="008C5DA5"/>
    <w:rsid w:val="009510EE"/>
    <w:rsid w:val="00965E72"/>
    <w:rsid w:val="00A327DA"/>
    <w:rsid w:val="00A57F21"/>
    <w:rsid w:val="00A95A23"/>
    <w:rsid w:val="00AB5097"/>
    <w:rsid w:val="00B12A4C"/>
    <w:rsid w:val="00B13D86"/>
    <w:rsid w:val="00B63C13"/>
    <w:rsid w:val="00B64ADD"/>
    <w:rsid w:val="00BB50AF"/>
    <w:rsid w:val="00C314B5"/>
    <w:rsid w:val="00D43182"/>
    <w:rsid w:val="00D50FC4"/>
    <w:rsid w:val="00D8778C"/>
    <w:rsid w:val="00DC0C5A"/>
    <w:rsid w:val="00E61481"/>
    <w:rsid w:val="00E82BDD"/>
    <w:rsid w:val="00EE174B"/>
    <w:rsid w:val="00F540CA"/>
    <w:rsid w:val="00FB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77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"/>
    <w:uiPriority w:val="99"/>
    <w:rsid w:val="0077243B"/>
    <w:pPr>
      <w:suppressLineNumbers/>
      <w:suppressAutoHyphens/>
    </w:pPr>
    <w:rPr>
      <w:lang w:eastAsia="zh-CN"/>
    </w:rPr>
  </w:style>
  <w:style w:type="paragraph" w:customStyle="1" w:styleId="TableContents">
    <w:name w:val="Table Contents"/>
    <w:basedOn w:val="Normal"/>
    <w:uiPriority w:val="99"/>
    <w:rsid w:val="0077243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uiPriority w:val="99"/>
    <w:rsid w:val="006B7F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uiPriority w:val="99"/>
    <w:rsid w:val="006B7FD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99"/>
    <w:qFormat/>
    <w:rsid w:val="006B7F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BB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50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B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50A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B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0AF"/>
    <w:rPr>
      <w:rFonts w:ascii="Tahoma" w:hAnsi="Tahoma" w:cs="Tahoma"/>
      <w:sz w:val="16"/>
      <w:szCs w:val="16"/>
    </w:rPr>
  </w:style>
  <w:style w:type="numbering" w:customStyle="1" w:styleId="WW8Num7">
    <w:name w:val="WW8Num7"/>
    <w:rsid w:val="00500F19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armonogramy-stron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harmonogramy-strona.dotm</Template>
  <TotalTime>1</TotalTime>
  <Pages>6</Pages>
  <Words>601</Words>
  <Characters>3611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</dc:title>
  <dc:subject/>
  <dc:creator>Adam</dc:creator>
  <cp:keywords/>
  <dc:description/>
  <cp:lastModifiedBy>Toshiba</cp:lastModifiedBy>
  <cp:revision>2</cp:revision>
  <cp:lastPrinted>2019-06-18T20:49:00Z</cp:lastPrinted>
  <dcterms:created xsi:type="dcterms:W3CDTF">2020-03-06T13:40:00Z</dcterms:created>
  <dcterms:modified xsi:type="dcterms:W3CDTF">2020-03-06T13:40:00Z</dcterms:modified>
</cp:coreProperties>
</file>